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1D899C" w14:textId="77777777" w:rsidR="00B73B8C" w:rsidRDefault="00B73B8C">
      <w:pPr>
        <w:pStyle w:val="Kehatekst"/>
      </w:pPr>
    </w:p>
    <w:p w14:paraId="7034CA4F" w14:textId="77777777" w:rsidR="00B73B8C" w:rsidRDefault="00B73B8C">
      <w:pPr>
        <w:pStyle w:val="Kehatekst"/>
      </w:pPr>
    </w:p>
    <w:p w14:paraId="34423216" w14:textId="77777777" w:rsidR="00B73B8C" w:rsidRDefault="00B73B8C">
      <w:pPr>
        <w:pStyle w:val="Kehatekst"/>
      </w:pPr>
    </w:p>
    <w:p w14:paraId="6A88335B" w14:textId="77777777" w:rsidR="00B73B8C" w:rsidRDefault="00B73B8C">
      <w:pPr>
        <w:pStyle w:val="Kehatekst"/>
      </w:pPr>
    </w:p>
    <w:p w14:paraId="06272133" w14:textId="77777777" w:rsidR="00B73B8C" w:rsidRDefault="00B73B8C">
      <w:pPr>
        <w:pStyle w:val="Kehatekst"/>
      </w:pPr>
    </w:p>
    <w:p w14:paraId="26314DA9" w14:textId="77777777" w:rsidR="00B73B8C" w:rsidRDefault="00B73B8C">
      <w:pPr>
        <w:pStyle w:val="Kehatekst"/>
      </w:pPr>
    </w:p>
    <w:p w14:paraId="4C7D25B5" w14:textId="77777777" w:rsidR="00B73B8C" w:rsidRDefault="00B73B8C">
      <w:pPr>
        <w:pStyle w:val="Kehatekst"/>
      </w:pPr>
    </w:p>
    <w:p w14:paraId="781C7E5F" w14:textId="77777777" w:rsidR="00B73B8C" w:rsidRDefault="00B73B8C">
      <w:pPr>
        <w:pStyle w:val="Kehatekst"/>
        <w:spacing w:before="2"/>
      </w:pPr>
    </w:p>
    <w:p w14:paraId="7828F8BF" w14:textId="77777777" w:rsidR="00B73B8C" w:rsidRDefault="00125A74">
      <w:pPr>
        <w:pStyle w:val="Kehatekst"/>
        <w:ind w:left="6"/>
        <w:jc w:val="center"/>
      </w:pPr>
      <w:r>
        <w:t xml:space="preserve">Kääpa Kooli </w:t>
      </w:r>
      <w:r>
        <w:rPr>
          <w:spacing w:val="-2"/>
        </w:rPr>
        <w:t>direktorile</w:t>
      </w:r>
    </w:p>
    <w:p w14:paraId="56DBA980" w14:textId="77777777" w:rsidR="00B73B8C" w:rsidRDefault="00B73B8C">
      <w:pPr>
        <w:pStyle w:val="Kehatekst"/>
      </w:pPr>
    </w:p>
    <w:p w14:paraId="440285EA" w14:textId="77777777" w:rsidR="00B73B8C" w:rsidRDefault="00B73B8C">
      <w:pPr>
        <w:pStyle w:val="Kehatekst"/>
      </w:pPr>
    </w:p>
    <w:p w14:paraId="2FD849DC" w14:textId="77777777" w:rsidR="00B73B8C" w:rsidRDefault="00000000">
      <w:pPr>
        <w:ind w:left="97"/>
        <w:rPr>
          <w:sz w:val="24"/>
        </w:rPr>
      </w:pPr>
      <w:r>
        <w:rPr>
          <w:spacing w:val="-2"/>
          <w:sz w:val="24"/>
        </w:rPr>
        <w:t>………………………………………</w:t>
      </w:r>
    </w:p>
    <w:p w14:paraId="17964D53" w14:textId="77777777" w:rsidR="00B73B8C" w:rsidRDefault="00000000">
      <w:pPr>
        <w:pStyle w:val="Kehatekst"/>
        <w:ind w:left="157"/>
      </w:pPr>
      <w:r>
        <w:t>/lapsevanema</w:t>
      </w:r>
      <w:r>
        <w:rPr>
          <w:spacing w:val="-8"/>
        </w:rPr>
        <w:t xml:space="preserve"> </w:t>
      </w:r>
      <w:r>
        <w:t>ees-</w:t>
      </w:r>
      <w:r>
        <w:rPr>
          <w:spacing w:val="-7"/>
        </w:rPr>
        <w:t xml:space="preserve"> </w:t>
      </w:r>
      <w:r>
        <w:t>ja</w:t>
      </w:r>
      <w:r>
        <w:rPr>
          <w:spacing w:val="-7"/>
        </w:rPr>
        <w:t xml:space="preserve"> </w:t>
      </w:r>
      <w:r>
        <w:rPr>
          <w:spacing w:val="-2"/>
        </w:rPr>
        <w:t>perekonnanimi/</w:t>
      </w:r>
    </w:p>
    <w:p w14:paraId="7C2118CE" w14:textId="77777777" w:rsidR="00B73B8C" w:rsidRDefault="00B73B8C">
      <w:pPr>
        <w:pStyle w:val="Kehatekst"/>
      </w:pPr>
    </w:p>
    <w:p w14:paraId="1CC184C2" w14:textId="77777777" w:rsidR="00B73B8C" w:rsidRDefault="00000000">
      <w:pPr>
        <w:pStyle w:val="Kehatekst"/>
        <w:spacing w:line="275" w:lineRule="exact"/>
        <w:ind w:right="4813"/>
        <w:jc w:val="right"/>
      </w:pPr>
      <w:r>
        <w:t>Elukoht:</w:t>
      </w:r>
      <w:r>
        <w:rPr>
          <w:spacing w:val="-8"/>
        </w:rPr>
        <w:t xml:space="preserve"> </w:t>
      </w:r>
      <w:r>
        <w:rPr>
          <w:spacing w:val="-2"/>
        </w:rPr>
        <w:t>…………………………….</w:t>
      </w:r>
    </w:p>
    <w:p w14:paraId="470ECBEF" w14:textId="77777777" w:rsidR="00B73B8C" w:rsidRDefault="00000000">
      <w:pPr>
        <w:spacing w:line="275" w:lineRule="exact"/>
        <w:ind w:right="4800"/>
        <w:jc w:val="right"/>
        <w:rPr>
          <w:sz w:val="24"/>
        </w:rPr>
      </w:pPr>
      <w:r>
        <w:rPr>
          <w:spacing w:val="-2"/>
          <w:sz w:val="24"/>
        </w:rPr>
        <w:t>…………………………….</w:t>
      </w:r>
    </w:p>
    <w:p w14:paraId="1DB27847" w14:textId="77777777" w:rsidR="00B73B8C" w:rsidRDefault="00000000">
      <w:pPr>
        <w:ind w:right="4800"/>
        <w:jc w:val="right"/>
        <w:rPr>
          <w:sz w:val="24"/>
        </w:rPr>
      </w:pPr>
      <w:r>
        <w:rPr>
          <w:spacing w:val="-2"/>
          <w:sz w:val="24"/>
        </w:rPr>
        <w:t>…………………………….</w:t>
      </w:r>
    </w:p>
    <w:p w14:paraId="62BCF736" w14:textId="77777777" w:rsidR="00B73B8C" w:rsidRDefault="00000000">
      <w:pPr>
        <w:pStyle w:val="Kehatekst"/>
        <w:ind w:right="146"/>
        <w:jc w:val="right"/>
      </w:pPr>
      <w:r>
        <w:t>Kuupäev:</w:t>
      </w:r>
      <w:r>
        <w:rPr>
          <w:spacing w:val="50"/>
        </w:rPr>
        <w:t xml:space="preserve"> </w:t>
      </w:r>
      <w:r>
        <w:rPr>
          <w:spacing w:val="-2"/>
        </w:rPr>
        <w:t>…………..</w:t>
      </w:r>
    </w:p>
    <w:p w14:paraId="0664AE09" w14:textId="77777777" w:rsidR="00B73B8C" w:rsidRDefault="00B73B8C">
      <w:pPr>
        <w:pStyle w:val="Kehatekst"/>
      </w:pPr>
    </w:p>
    <w:p w14:paraId="5F753375" w14:textId="77777777" w:rsidR="00B73B8C" w:rsidRDefault="00B73B8C">
      <w:pPr>
        <w:pStyle w:val="Kehatekst"/>
      </w:pPr>
    </w:p>
    <w:p w14:paraId="2E440571" w14:textId="77777777" w:rsidR="00B73B8C" w:rsidRDefault="00B73B8C">
      <w:pPr>
        <w:pStyle w:val="Kehatekst"/>
      </w:pPr>
    </w:p>
    <w:p w14:paraId="02919626" w14:textId="77777777" w:rsidR="00B73B8C" w:rsidRDefault="00000000">
      <w:pPr>
        <w:pStyle w:val="Kehatekst"/>
        <w:ind w:left="97"/>
      </w:pPr>
      <w:r>
        <w:rPr>
          <w:spacing w:val="-2"/>
        </w:rPr>
        <w:t>TAOTLUS</w:t>
      </w:r>
    </w:p>
    <w:p w14:paraId="2639D7F8" w14:textId="77777777" w:rsidR="00B73B8C" w:rsidRDefault="00B73B8C">
      <w:pPr>
        <w:pStyle w:val="Kehatekst"/>
      </w:pPr>
    </w:p>
    <w:p w14:paraId="141F065D" w14:textId="77777777" w:rsidR="00B73B8C" w:rsidRDefault="00000000">
      <w:pPr>
        <w:pStyle w:val="Kehatekst"/>
        <w:ind w:left="97"/>
      </w:pPr>
      <w:r>
        <w:t>Palun</w:t>
      </w:r>
      <w:r>
        <w:rPr>
          <w:spacing w:val="-5"/>
        </w:rPr>
        <w:t xml:space="preserve"> </w:t>
      </w:r>
      <w:r>
        <w:t>välja</w:t>
      </w:r>
      <w:r>
        <w:rPr>
          <w:spacing w:val="-5"/>
        </w:rPr>
        <w:t xml:space="preserve"> </w:t>
      </w:r>
      <w:r>
        <w:t>anda</w:t>
      </w:r>
      <w:r>
        <w:rPr>
          <w:spacing w:val="50"/>
        </w:rPr>
        <w:t xml:space="preserve"> </w:t>
      </w:r>
      <w:r w:rsidR="00125A74">
        <w:t>Kääpa Kooli</w:t>
      </w:r>
      <w:r>
        <w:rPr>
          <w:spacing w:val="76"/>
          <w:w w:val="150"/>
        </w:rPr>
        <w:t xml:space="preserve"> </w:t>
      </w:r>
      <w:r>
        <w:t>……</w:t>
      </w:r>
      <w:r>
        <w:rPr>
          <w:spacing w:val="-4"/>
        </w:rPr>
        <w:t xml:space="preserve"> </w:t>
      </w:r>
      <w:r>
        <w:t>klassi</w:t>
      </w:r>
      <w:r>
        <w:rPr>
          <w:spacing w:val="-5"/>
        </w:rPr>
        <w:t xml:space="preserve"> </w:t>
      </w:r>
      <w:r>
        <w:t>õpilasele</w:t>
      </w:r>
      <w:r>
        <w:rPr>
          <w:spacing w:val="-5"/>
        </w:rPr>
        <w:t xml:space="preserve"> </w:t>
      </w:r>
      <w:r>
        <w:rPr>
          <w:spacing w:val="-2"/>
        </w:rPr>
        <w:t>…………………………….</w:t>
      </w:r>
    </w:p>
    <w:p w14:paraId="0543C9EC" w14:textId="77777777" w:rsidR="00B73B8C" w:rsidRDefault="00000000">
      <w:pPr>
        <w:spacing w:before="1"/>
        <w:ind w:left="5857"/>
        <w:rPr>
          <w:i/>
          <w:sz w:val="24"/>
        </w:rPr>
      </w:pPr>
      <w:r>
        <w:rPr>
          <w:i/>
          <w:sz w:val="24"/>
        </w:rPr>
        <w:t>/ees-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ja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perekonnanimi/</w:t>
      </w:r>
    </w:p>
    <w:p w14:paraId="14A615B0" w14:textId="77777777" w:rsidR="00B73B8C" w:rsidRDefault="00000000">
      <w:pPr>
        <w:pStyle w:val="Kehatekst"/>
        <w:spacing w:before="275"/>
        <w:ind w:left="97"/>
      </w:pPr>
      <w:r>
        <w:t>õpilaspileti</w:t>
      </w:r>
      <w:r>
        <w:rPr>
          <w:spacing w:val="-10"/>
        </w:rPr>
        <w:t xml:space="preserve"> </w:t>
      </w:r>
      <w:r>
        <w:t>duplikaat</w:t>
      </w:r>
      <w:r>
        <w:rPr>
          <w:spacing w:val="-8"/>
        </w:rPr>
        <w:t xml:space="preserve"> </w:t>
      </w:r>
      <w:r>
        <w:t>seoses</w:t>
      </w:r>
      <w:r>
        <w:rPr>
          <w:spacing w:val="-8"/>
        </w:rPr>
        <w:t xml:space="preserve"> </w:t>
      </w:r>
      <w:r>
        <w:rPr>
          <w:spacing w:val="-2"/>
        </w:rPr>
        <w:t>…………….………………...............................................</w:t>
      </w:r>
    </w:p>
    <w:p w14:paraId="429AC832" w14:textId="77777777" w:rsidR="00B73B8C" w:rsidRDefault="00B73B8C">
      <w:pPr>
        <w:pStyle w:val="Kehatekst"/>
      </w:pPr>
    </w:p>
    <w:p w14:paraId="46FEF60A" w14:textId="77777777" w:rsidR="00B73B8C" w:rsidRDefault="00000000">
      <w:pPr>
        <w:pStyle w:val="Kehatekst"/>
        <w:spacing w:line="480" w:lineRule="auto"/>
        <w:ind w:left="97"/>
      </w:pPr>
      <w:r>
        <w:rPr>
          <w:spacing w:val="-2"/>
        </w:rPr>
        <w:t xml:space="preserve">………………………………………………………………………………………….. </w:t>
      </w:r>
      <w:r>
        <w:t>Õpilase isikukood: ……………………………………</w:t>
      </w:r>
    </w:p>
    <w:p w14:paraId="3E31A93C" w14:textId="77777777" w:rsidR="00B73B8C" w:rsidRDefault="00B73B8C">
      <w:pPr>
        <w:pStyle w:val="Kehatekst"/>
      </w:pPr>
    </w:p>
    <w:p w14:paraId="12364734" w14:textId="77777777" w:rsidR="00B73B8C" w:rsidRDefault="00B73B8C">
      <w:pPr>
        <w:pStyle w:val="Kehatekst"/>
      </w:pPr>
    </w:p>
    <w:p w14:paraId="475658A7" w14:textId="77777777" w:rsidR="00B73B8C" w:rsidRDefault="00B73B8C">
      <w:pPr>
        <w:pStyle w:val="Kehatekst"/>
      </w:pPr>
    </w:p>
    <w:p w14:paraId="5693D270" w14:textId="77777777" w:rsidR="00B73B8C" w:rsidRDefault="00000000">
      <w:pPr>
        <w:ind w:left="97"/>
        <w:rPr>
          <w:sz w:val="24"/>
        </w:rPr>
      </w:pPr>
      <w:r>
        <w:rPr>
          <w:spacing w:val="-2"/>
          <w:sz w:val="24"/>
        </w:rPr>
        <w:t>…………………………………….</w:t>
      </w:r>
    </w:p>
    <w:p w14:paraId="7FFCEF5F" w14:textId="77777777" w:rsidR="00B73B8C" w:rsidRDefault="00000000">
      <w:pPr>
        <w:spacing w:before="2"/>
        <w:ind w:left="817"/>
        <w:rPr>
          <w:i/>
          <w:sz w:val="24"/>
        </w:rPr>
      </w:pPr>
      <w:r>
        <w:rPr>
          <w:i/>
          <w:sz w:val="24"/>
        </w:rPr>
        <w:t>/allkiri</w:t>
      </w:r>
      <w:r>
        <w:rPr>
          <w:i/>
          <w:spacing w:val="-6"/>
          <w:sz w:val="24"/>
        </w:rPr>
        <w:t xml:space="preserve"> </w:t>
      </w:r>
      <w:r>
        <w:rPr>
          <w:i/>
          <w:spacing w:val="-10"/>
          <w:sz w:val="24"/>
        </w:rPr>
        <w:t>/</w:t>
      </w:r>
    </w:p>
    <w:sectPr w:rsidR="00B73B8C">
      <w:type w:val="continuous"/>
      <w:pgSz w:w="11900" w:h="16840"/>
      <w:pgMar w:top="1220" w:right="170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761"/>
    <w:rsid w:val="00125A74"/>
    <w:rsid w:val="001D7B50"/>
    <w:rsid w:val="0068371B"/>
    <w:rsid w:val="00925761"/>
    <w:rsid w:val="00B73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BB1EF"/>
  <w15:docId w15:val="{6537BA66-C138-4F3C-8E36-611F4059C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Pr>
      <w:rFonts w:ascii="Times New Roman" w:eastAsia="Times New Roman" w:hAnsi="Times New Roman" w:cs="Times New Roman"/>
      <w:lang w:val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ehatekst">
    <w:name w:val="Body Text"/>
    <w:basedOn w:val="Normaallaad"/>
    <w:uiPriority w:val="1"/>
    <w:qFormat/>
    <w:rPr>
      <w:sz w:val="24"/>
      <w:szCs w:val="24"/>
    </w:rPr>
  </w:style>
  <w:style w:type="paragraph" w:styleId="Loendilik">
    <w:name w:val="List Paragraph"/>
    <w:basedOn w:val="Normaallaad"/>
    <w:uiPriority w:val="1"/>
    <w:qFormat/>
  </w:style>
  <w:style w:type="paragraph" w:customStyle="1" w:styleId="TableParagraph">
    <w:name w:val="Table Paragraph"/>
    <w:basedOn w:val="Normaallaa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sutaja\Desktop\Avaldus-&#245;pilaspileti-duplikaadi-saamisek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Avaldus-õpilaspileti-duplikaadi-saamiseks</Template>
  <TotalTime>1</TotalTime>
  <Pages>1</Pages>
  <Words>64</Words>
  <Characters>377</Characters>
  <Application>Microsoft Office Word</Application>
  <DocSecurity>0</DocSecurity>
  <Lines>3</Lines>
  <Paragraphs>1</Paragraphs>
  <ScaleCrop>false</ScaleCrop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Avaldus õpilaspileti duplikaadi saamiseks</dc:title>
  <dc:creator>Kasutaja</dc:creator>
  <cp:lastModifiedBy>Reet Raud</cp:lastModifiedBy>
  <cp:revision>1</cp:revision>
  <dcterms:created xsi:type="dcterms:W3CDTF">2025-09-09T17:40:00Z</dcterms:created>
  <dcterms:modified xsi:type="dcterms:W3CDTF">2025-09-09T17:41:00Z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2015-02-18T00:00:00Z</vt:filetime>
  </property>
  <property fmtid="{D5CDD505-2E9C-101B-9397-08002B2CF9AE}" pid="3" name="Creator">
    <vt:lpwstr>PDFCreator Version 1.6.2</vt:lpwstr>
  </property>
  <property fmtid="{D5CDD505-2E9C-101B-9397-08002B2CF9AE}" pid="4" name="LastSaved">
    <vt:filetime>2025-09-09T00:00:00Z</vt:filetime>
  </property>
  <property fmtid="{D5CDD505-2E9C-101B-9397-08002B2CF9AE}" pid="5" name="Producer">
    <vt:lpwstr>GPL Ghostscript 9.05</vt:lpwstr>
  </property>
</Properties>
</file>